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2B93" w14:textId="77777777" w:rsidR="003D7A9D" w:rsidRPr="003D7A9D" w:rsidRDefault="003D7A9D" w:rsidP="003D7A9D">
      <w:pPr>
        <w:spacing w:after="174"/>
        <w:ind w:left="10" w:hanging="10"/>
        <w:rPr>
          <w:rFonts w:ascii="Adobe Garamond Pro" w:eastAsia="Times New Roman" w:hAnsi="Adobe Garamond Pro" w:cs="Times New Roman"/>
        </w:rPr>
      </w:pPr>
    </w:p>
    <w:p w14:paraId="626CF423" w14:textId="77777777" w:rsidR="003D7A9D" w:rsidRPr="003D7A9D" w:rsidRDefault="003D7A9D" w:rsidP="003D7A9D">
      <w:pPr>
        <w:spacing w:after="174"/>
        <w:ind w:left="10" w:hanging="10"/>
        <w:rPr>
          <w:rFonts w:ascii="Adobe Garamond Pro" w:eastAsia="Times New Roman" w:hAnsi="Adobe Garamond Pro" w:cs="Times New Roman"/>
        </w:rPr>
      </w:pPr>
    </w:p>
    <w:p w14:paraId="40A1D4EB" w14:textId="77777777" w:rsidR="006D7BF3" w:rsidRDefault="006D7BF3" w:rsidP="006D7BF3">
      <w:pPr>
        <w:spacing w:after="174"/>
        <w:rPr>
          <w:rFonts w:ascii="Adobe Garamond Pro" w:eastAsia="Times New Roman" w:hAnsi="Adobe Garamond Pro" w:cs="Times New Roman"/>
        </w:rPr>
      </w:pPr>
    </w:p>
    <w:p w14:paraId="7F742F04" w14:textId="77777777" w:rsidR="006D7BF3" w:rsidRDefault="006D7BF3" w:rsidP="006D7BF3">
      <w:pPr>
        <w:spacing w:after="174"/>
        <w:rPr>
          <w:rFonts w:ascii="Adobe Garamond Pro" w:eastAsia="Times New Roman" w:hAnsi="Adobe Garamond Pro" w:cs="Times New Roman"/>
        </w:rPr>
      </w:pPr>
    </w:p>
    <w:p w14:paraId="5AD2DC25" w14:textId="77777777" w:rsidR="006D7BF3" w:rsidRDefault="006D7BF3" w:rsidP="006D7BF3">
      <w:pPr>
        <w:spacing w:after="174"/>
        <w:rPr>
          <w:rFonts w:ascii="Adobe Garamond Pro" w:eastAsia="Times New Roman" w:hAnsi="Adobe Garamond Pro" w:cs="Times New Roman"/>
        </w:rPr>
      </w:pPr>
    </w:p>
    <w:p w14:paraId="2148AB99" w14:textId="273C9953" w:rsidR="006D7BF3" w:rsidRPr="006D7BF3" w:rsidRDefault="006D7BF3" w:rsidP="006D7BF3">
      <w:pPr>
        <w:spacing w:after="174"/>
        <w:jc w:val="center"/>
        <w:rPr>
          <w:rFonts w:ascii="Adobe Garamond Pro" w:eastAsia="Times New Roman" w:hAnsi="Adobe Garamond Pro" w:cs="Times New Roman"/>
        </w:rPr>
      </w:pPr>
      <w:r w:rsidRPr="006D7BF3">
        <w:rPr>
          <w:rFonts w:ascii="Adobe Garamond Pro" w:eastAsia="Times New Roman" w:hAnsi="Adobe Garamond Pro" w:cs="Times New Roman"/>
        </w:rPr>
        <w:t>Graduate Persistence/Retention/Graduation Rates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162"/>
        <w:gridCol w:w="2209"/>
        <w:gridCol w:w="2202"/>
        <w:gridCol w:w="2217"/>
      </w:tblGrid>
      <w:tr w:rsidR="006D7BF3" w:rsidRPr="006D7BF3" w14:paraId="113B86C3" w14:textId="77777777" w:rsidTr="006D7BF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C6A6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Term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C5BE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 xml:space="preserve">Persistence % </w:t>
            </w:r>
          </w:p>
          <w:p w14:paraId="2D1ED22E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(Next Term)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057B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Retention %</w:t>
            </w:r>
          </w:p>
          <w:p w14:paraId="3B490033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(Next Fall)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670F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Graduation Rate</w:t>
            </w:r>
          </w:p>
          <w:p w14:paraId="6A13B60A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(4-year)</w:t>
            </w:r>
          </w:p>
        </w:tc>
      </w:tr>
      <w:tr w:rsidR="006D7BF3" w:rsidRPr="006D7BF3" w14:paraId="1BE1BCF1" w14:textId="77777777" w:rsidTr="006D7BF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943F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Fall 2018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1193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253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88%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26C1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88%</w:t>
            </w:r>
          </w:p>
        </w:tc>
      </w:tr>
      <w:tr w:rsidR="006D7BF3" w:rsidRPr="006D7BF3" w14:paraId="0C3213B9" w14:textId="77777777" w:rsidTr="006D7BF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2292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Fall 2019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1DA6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85%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1E48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83%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73BE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81%</w:t>
            </w:r>
          </w:p>
        </w:tc>
      </w:tr>
      <w:tr w:rsidR="006D7BF3" w:rsidRPr="006D7BF3" w14:paraId="61772E2A" w14:textId="77777777" w:rsidTr="006D7BF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4F8F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Fall 2020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195C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97%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B45D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87%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3ABE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85%</w:t>
            </w:r>
          </w:p>
        </w:tc>
      </w:tr>
      <w:tr w:rsidR="006D7BF3" w:rsidRPr="006D7BF3" w14:paraId="77CDFED4" w14:textId="77777777" w:rsidTr="006D7BF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E25E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Fall 2021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0199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95%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0F12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85%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D9C3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87%</w:t>
            </w:r>
          </w:p>
        </w:tc>
      </w:tr>
      <w:tr w:rsidR="006D7BF3" w:rsidRPr="006D7BF3" w14:paraId="0A1E4B63" w14:textId="77777777" w:rsidTr="006D7BF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07EC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Fall 2022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BAC8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76%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6087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72%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4A9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</w:p>
        </w:tc>
      </w:tr>
      <w:tr w:rsidR="006D7BF3" w:rsidRPr="006D7BF3" w14:paraId="4DA8CFE7" w14:textId="77777777" w:rsidTr="006D7BF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CF55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Fall 2023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CD3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91%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688B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70%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075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</w:p>
        </w:tc>
      </w:tr>
      <w:tr w:rsidR="006D7BF3" w:rsidRPr="006D7BF3" w14:paraId="2F440DDF" w14:textId="77777777" w:rsidTr="006D7BF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A403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Fall 2024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F1CA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97%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9F09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  <w:r w:rsidRPr="006D7BF3">
              <w:rPr>
                <w:rFonts w:ascii="Adobe Garamond Pro" w:eastAsia="Times New Roman" w:hAnsi="Adobe Garamond Pro" w:cs="Times New Roman"/>
              </w:rPr>
              <w:t>79%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F24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</w:p>
        </w:tc>
      </w:tr>
      <w:tr w:rsidR="006D7BF3" w:rsidRPr="006D7BF3" w14:paraId="2FB1029E" w14:textId="77777777" w:rsidTr="006D7BF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D06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74A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23F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EA0" w14:textId="77777777" w:rsidR="006D7BF3" w:rsidRPr="006D7BF3" w:rsidRDefault="006D7BF3" w:rsidP="006D7BF3">
            <w:pPr>
              <w:spacing w:after="174"/>
              <w:rPr>
                <w:rFonts w:ascii="Adobe Garamond Pro" w:eastAsia="Times New Roman" w:hAnsi="Adobe Garamond Pro" w:cs="Times New Roman"/>
              </w:rPr>
            </w:pPr>
          </w:p>
        </w:tc>
      </w:tr>
    </w:tbl>
    <w:p w14:paraId="4B79A4F4" w14:textId="77777777" w:rsidR="003D7A9D" w:rsidRPr="003D7A9D" w:rsidRDefault="003D7A9D" w:rsidP="003D7A9D">
      <w:pPr>
        <w:spacing w:after="174"/>
        <w:rPr>
          <w:rFonts w:ascii="Adobe Garamond Pro" w:eastAsia="Times New Roman" w:hAnsi="Adobe Garamond Pro" w:cs="Times New Roman"/>
        </w:rPr>
      </w:pPr>
    </w:p>
    <w:sectPr w:rsidR="003D7A9D" w:rsidRPr="003D7A9D" w:rsidSect="00603C23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420" w:right="1720" w:bottom="0" w:left="1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7602" w14:textId="77777777" w:rsidR="00CC5C79" w:rsidRDefault="00CC5C79" w:rsidP="006E0982">
      <w:r>
        <w:separator/>
      </w:r>
    </w:p>
  </w:endnote>
  <w:endnote w:type="continuationSeparator" w:id="0">
    <w:p w14:paraId="2CA128B3" w14:textId="77777777" w:rsidR="00CC5C79" w:rsidRDefault="00CC5C79" w:rsidP="006E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ontserrat Medium">
    <w:altName w:val="Calibri"/>
    <w:panose1 w:val="00000600000000000000"/>
    <w:charset w:val="00"/>
    <w:family w:val="auto"/>
    <w:pitch w:val="variable"/>
    <w:sig w:usb0="A00002FF" w:usb1="4000207B" w:usb2="00000000" w:usb3="00000000" w:csb0="00000197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F220" w14:textId="77777777" w:rsidR="006E0982" w:rsidRDefault="006E0982" w:rsidP="006E0982">
    <w:pPr>
      <w:pStyle w:val="Title"/>
    </w:pPr>
    <w:r>
      <w:rPr>
        <w:color w:val="0040A5"/>
      </w:rPr>
      <w:t>Christ-centered</w:t>
    </w:r>
    <w:r>
      <w:rPr>
        <w:color w:val="0040A5"/>
        <w:spacing w:val="-3"/>
      </w:rPr>
      <w:t xml:space="preserve"> </w:t>
    </w:r>
    <w:r>
      <w:rPr>
        <w:color w:val="0040A5"/>
      </w:rPr>
      <w:t>Education</w:t>
    </w:r>
    <w:r>
      <w:rPr>
        <w:color w:val="0040A5"/>
        <w:spacing w:val="-3"/>
      </w:rPr>
      <w:t xml:space="preserve"> </w:t>
    </w:r>
    <w:r>
      <w:rPr>
        <w:color w:val="0040A5"/>
      </w:rPr>
      <w:t>that</w:t>
    </w:r>
    <w:r>
      <w:rPr>
        <w:color w:val="0040A5"/>
        <w:spacing w:val="-16"/>
      </w:rPr>
      <w:t xml:space="preserve"> </w:t>
    </w:r>
    <w:r>
      <w:rPr>
        <w:color w:val="0040A5"/>
        <w:spacing w:val="-2"/>
      </w:rPr>
      <w:t>Transforms</w:t>
    </w:r>
  </w:p>
  <w:p w14:paraId="04A5A99E" w14:textId="77777777" w:rsidR="006E0982" w:rsidRDefault="006E0982" w:rsidP="006E0982">
    <w:pPr>
      <w:pStyle w:val="BodyText"/>
      <w:spacing w:before="112" w:line="200" w:lineRule="exact"/>
      <w:ind w:left="2262" w:right="2118"/>
      <w:jc w:val="center"/>
    </w:pPr>
    <w:r>
      <w:rPr>
        <w:color w:val="0040A5"/>
      </w:rPr>
      <w:t>1125</w:t>
    </w:r>
    <w:r>
      <w:rPr>
        <w:color w:val="0040A5"/>
        <w:spacing w:val="30"/>
      </w:rPr>
      <w:t xml:space="preserve"> </w:t>
    </w:r>
    <w:r>
      <w:rPr>
        <w:color w:val="0040A5"/>
      </w:rPr>
      <w:t>E</w:t>
    </w:r>
    <w:r>
      <w:rPr>
        <w:color w:val="0040A5"/>
        <w:spacing w:val="32"/>
      </w:rPr>
      <w:t xml:space="preserve"> </w:t>
    </w:r>
    <w:r>
      <w:rPr>
        <w:color w:val="0040A5"/>
      </w:rPr>
      <w:t>8th</w:t>
    </w:r>
    <w:r>
      <w:rPr>
        <w:color w:val="0040A5"/>
        <w:spacing w:val="32"/>
      </w:rPr>
      <w:t xml:space="preserve"> </w:t>
    </w:r>
    <w:r>
      <w:rPr>
        <w:color w:val="0040A5"/>
      </w:rPr>
      <w:t>Street,</w:t>
    </w:r>
    <w:r>
      <w:rPr>
        <w:color w:val="0040A5"/>
        <w:spacing w:val="32"/>
      </w:rPr>
      <w:t xml:space="preserve"> </w:t>
    </w:r>
    <w:r>
      <w:rPr>
        <w:color w:val="0040A5"/>
      </w:rPr>
      <w:t>York,</w:t>
    </w:r>
    <w:r>
      <w:rPr>
        <w:color w:val="0040A5"/>
        <w:spacing w:val="32"/>
      </w:rPr>
      <w:t xml:space="preserve"> </w:t>
    </w:r>
    <w:r>
      <w:rPr>
        <w:color w:val="0040A5"/>
      </w:rPr>
      <w:t>NE</w:t>
    </w:r>
    <w:r>
      <w:rPr>
        <w:color w:val="0040A5"/>
        <w:spacing w:val="33"/>
      </w:rPr>
      <w:t xml:space="preserve"> </w:t>
    </w:r>
    <w:r>
      <w:rPr>
        <w:color w:val="0040A5"/>
        <w:spacing w:val="-2"/>
      </w:rPr>
      <w:t>68467</w:t>
    </w:r>
  </w:p>
  <w:p w14:paraId="6268CCC4" w14:textId="77777777" w:rsidR="006E0982" w:rsidRDefault="006E0982" w:rsidP="006E0982">
    <w:pPr>
      <w:pStyle w:val="BodyText"/>
      <w:spacing w:line="200" w:lineRule="exact"/>
      <w:ind w:left="2262" w:right="2111"/>
      <w:jc w:val="center"/>
    </w:pPr>
    <w:r>
      <w:rPr>
        <w:color w:val="0040A5"/>
      </w:rPr>
      <w:t>800-950-YORK</w:t>
    </w:r>
    <w:r>
      <w:rPr>
        <w:color w:val="0040A5"/>
        <w:spacing w:val="49"/>
      </w:rPr>
      <w:t xml:space="preserve"> </w:t>
    </w:r>
    <w:r>
      <w:rPr>
        <w:rFonts w:ascii="Myriad Pro" w:hAnsi="Myriad Pro"/>
        <w:color w:val="0040A5"/>
        <w:position w:val="1"/>
      </w:rPr>
      <w:t>•</w:t>
    </w:r>
    <w:r>
      <w:rPr>
        <w:rFonts w:ascii="Myriad Pro" w:hAnsi="Myriad Pro"/>
        <w:color w:val="0040A5"/>
        <w:spacing w:val="58"/>
        <w:position w:val="1"/>
      </w:rPr>
      <w:t xml:space="preserve"> </w:t>
    </w:r>
    <w:r>
      <w:rPr>
        <w:color w:val="0040A5"/>
      </w:rPr>
      <w:t>402-363-5600</w:t>
    </w:r>
    <w:r>
      <w:rPr>
        <w:color w:val="0040A5"/>
        <w:spacing w:val="50"/>
      </w:rPr>
      <w:t xml:space="preserve"> </w:t>
    </w:r>
    <w:r>
      <w:rPr>
        <w:rFonts w:ascii="Myriad Pro" w:hAnsi="Myriad Pro"/>
        <w:color w:val="0040A5"/>
        <w:position w:val="1"/>
      </w:rPr>
      <w:t>•</w:t>
    </w:r>
    <w:r>
      <w:rPr>
        <w:rFonts w:ascii="Myriad Pro" w:hAnsi="Myriad Pro"/>
        <w:color w:val="0040A5"/>
        <w:spacing w:val="58"/>
        <w:position w:val="1"/>
      </w:rPr>
      <w:t xml:space="preserve"> </w:t>
    </w:r>
    <w:hyperlink r:id="rId1">
      <w:r>
        <w:rPr>
          <w:color w:val="0040A5"/>
          <w:spacing w:val="-2"/>
        </w:rPr>
        <w:t>www.york.edu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6086" w14:textId="4F2D5942" w:rsidR="00603C23" w:rsidRPr="0053001F" w:rsidRDefault="00603C23" w:rsidP="00603C23">
    <w:pPr>
      <w:pStyle w:val="Title"/>
      <w:rPr>
        <w:sz w:val="24"/>
        <w:szCs w:val="24"/>
      </w:rPr>
    </w:pPr>
    <w:r w:rsidRPr="0053001F">
      <w:rPr>
        <w:color w:val="0040A5"/>
        <w:sz w:val="24"/>
        <w:szCs w:val="24"/>
      </w:rPr>
      <w:t>Christ-</w:t>
    </w:r>
    <w:r w:rsidR="0053001F" w:rsidRPr="0053001F">
      <w:rPr>
        <w:color w:val="0040A5"/>
        <w:sz w:val="24"/>
        <w:szCs w:val="24"/>
      </w:rPr>
      <w:t>C</w:t>
    </w:r>
    <w:r w:rsidRPr="0053001F">
      <w:rPr>
        <w:color w:val="0040A5"/>
        <w:sz w:val="24"/>
        <w:szCs w:val="24"/>
      </w:rPr>
      <w:t>entered</w:t>
    </w:r>
    <w:r w:rsidRPr="0053001F">
      <w:rPr>
        <w:color w:val="0040A5"/>
        <w:spacing w:val="-3"/>
        <w:sz w:val="24"/>
        <w:szCs w:val="24"/>
      </w:rPr>
      <w:t xml:space="preserve"> </w:t>
    </w:r>
    <w:r w:rsidRPr="0053001F">
      <w:rPr>
        <w:color w:val="0040A5"/>
        <w:sz w:val="24"/>
        <w:szCs w:val="24"/>
      </w:rPr>
      <w:t>Education</w:t>
    </w:r>
    <w:r w:rsidRPr="0053001F">
      <w:rPr>
        <w:color w:val="0040A5"/>
        <w:spacing w:val="-3"/>
        <w:sz w:val="24"/>
        <w:szCs w:val="24"/>
      </w:rPr>
      <w:t xml:space="preserve"> </w:t>
    </w:r>
    <w:r w:rsidRPr="0053001F">
      <w:rPr>
        <w:color w:val="0040A5"/>
        <w:sz w:val="24"/>
        <w:szCs w:val="24"/>
      </w:rPr>
      <w:t>that</w:t>
    </w:r>
    <w:r w:rsidR="0053001F" w:rsidRPr="0053001F">
      <w:rPr>
        <w:color w:val="0040A5"/>
        <w:spacing w:val="-16"/>
        <w:sz w:val="24"/>
        <w:szCs w:val="24"/>
      </w:rPr>
      <w:t xml:space="preserve"> </w:t>
    </w:r>
    <w:r w:rsidRPr="0053001F">
      <w:rPr>
        <w:color w:val="0040A5"/>
        <w:spacing w:val="-2"/>
        <w:sz w:val="24"/>
        <w:szCs w:val="24"/>
      </w:rPr>
      <w:t>Transforms</w:t>
    </w:r>
  </w:p>
  <w:p w14:paraId="4CABB0C6" w14:textId="77777777" w:rsidR="00603C23" w:rsidRDefault="00603C23" w:rsidP="00603C23">
    <w:pPr>
      <w:pStyle w:val="BodyText"/>
      <w:spacing w:before="112" w:line="200" w:lineRule="exact"/>
      <w:ind w:left="2262" w:right="2118"/>
      <w:jc w:val="center"/>
    </w:pPr>
    <w:r>
      <w:rPr>
        <w:color w:val="0040A5"/>
      </w:rPr>
      <w:t>1125</w:t>
    </w:r>
    <w:r>
      <w:rPr>
        <w:color w:val="0040A5"/>
        <w:spacing w:val="30"/>
      </w:rPr>
      <w:t xml:space="preserve"> </w:t>
    </w:r>
    <w:r>
      <w:rPr>
        <w:color w:val="0040A5"/>
      </w:rPr>
      <w:t>E</w:t>
    </w:r>
    <w:r>
      <w:rPr>
        <w:color w:val="0040A5"/>
        <w:spacing w:val="32"/>
      </w:rPr>
      <w:t xml:space="preserve"> </w:t>
    </w:r>
    <w:r>
      <w:rPr>
        <w:color w:val="0040A5"/>
      </w:rPr>
      <w:t>8th</w:t>
    </w:r>
    <w:r>
      <w:rPr>
        <w:color w:val="0040A5"/>
        <w:spacing w:val="32"/>
      </w:rPr>
      <w:t xml:space="preserve"> </w:t>
    </w:r>
    <w:r>
      <w:rPr>
        <w:color w:val="0040A5"/>
      </w:rPr>
      <w:t>Street,</w:t>
    </w:r>
    <w:r>
      <w:rPr>
        <w:color w:val="0040A5"/>
        <w:spacing w:val="32"/>
      </w:rPr>
      <w:t xml:space="preserve"> </w:t>
    </w:r>
    <w:r>
      <w:rPr>
        <w:color w:val="0040A5"/>
      </w:rPr>
      <w:t>York,</w:t>
    </w:r>
    <w:r>
      <w:rPr>
        <w:color w:val="0040A5"/>
        <w:spacing w:val="32"/>
      </w:rPr>
      <w:t xml:space="preserve"> </w:t>
    </w:r>
    <w:r>
      <w:rPr>
        <w:color w:val="0040A5"/>
      </w:rPr>
      <w:t>NE</w:t>
    </w:r>
    <w:r>
      <w:rPr>
        <w:color w:val="0040A5"/>
        <w:spacing w:val="33"/>
      </w:rPr>
      <w:t xml:space="preserve"> </w:t>
    </w:r>
    <w:r>
      <w:rPr>
        <w:color w:val="0040A5"/>
        <w:spacing w:val="-2"/>
      </w:rPr>
      <w:t>68467</w:t>
    </w:r>
  </w:p>
  <w:p w14:paraId="71A96954" w14:textId="1109BC54" w:rsidR="00603C23" w:rsidRDefault="00603C23" w:rsidP="00603C23">
    <w:pPr>
      <w:pStyle w:val="BodyText"/>
      <w:spacing w:line="200" w:lineRule="exact"/>
      <w:ind w:left="2262" w:right="2111"/>
      <w:jc w:val="center"/>
    </w:pPr>
    <w:r>
      <w:rPr>
        <w:color w:val="0040A5"/>
      </w:rPr>
      <w:t>402-363-5600</w:t>
    </w:r>
    <w:r>
      <w:rPr>
        <w:color w:val="0040A5"/>
        <w:spacing w:val="50"/>
      </w:rPr>
      <w:t xml:space="preserve"> </w:t>
    </w:r>
    <w:r>
      <w:rPr>
        <w:rFonts w:ascii="Myriad Pro" w:hAnsi="Myriad Pro"/>
        <w:color w:val="0040A5"/>
        <w:position w:val="1"/>
      </w:rPr>
      <w:t>•</w:t>
    </w:r>
    <w:r>
      <w:rPr>
        <w:rFonts w:ascii="Myriad Pro" w:hAnsi="Myriad Pro"/>
        <w:color w:val="0040A5"/>
        <w:spacing w:val="58"/>
        <w:position w:val="1"/>
      </w:rPr>
      <w:t xml:space="preserve"> </w:t>
    </w:r>
    <w:hyperlink r:id="rId1">
      <w:r>
        <w:rPr>
          <w:color w:val="0040A5"/>
          <w:spacing w:val="-2"/>
        </w:rPr>
        <w:t>www.york.edu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2F29" w14:textId="77777777" w:rsidR="00CC5C79" w:rsidRDefault="00CC5C79" w:rsidP="006E0982">
      <w:r>
        <w:separator/>
      </w:r>
    </w:p>
  </w:footnote>
  <w:footnote w:type="continuationSeparator" w:id="0">
    <w:p w14:paraId="4A45ACA2" w14:textId="77777777" w:rsidR="00CC5C79" w:rsidRDefault="00CC5C79" w:rsidP="006E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5C07" w14:textId="77777777" w:rsidR="006E0982" w:rsidRDefault="006E0982" w:rsidP="006E0982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1C616ECB" wp14:editId="60E41046">
          <wp:extent cx="2218356" cy="919924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356" cy="919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57B1" w14:textId="7598CBEA" w:rsidR="00603C23" w:rsidRDefault="00603C23" w:rsidP="00603C23">
    <w:pPr>
      <w:pStyle w:val="Header"/>
      <w:jc w:val="cent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285145EB" wp14:editId="682856EC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2159000" cy="895350"/>
          <wp:effectExtent l="0" t="0" r="0" b="0"/>
          <wp:wrapTight wrapText="bothSides">
            <wp:wrapPolygon edited="0">
              <wp:start x="1906" y="0"/>
              <wp:lineTo x="0" y="3217"/>
              <wp:lineTo x="0" y="19302"/>
              <wp:lineTo x="11435" y="21140"/>
              <wp:lineTo x="17153" y="21140"/>
              <wp:lineTo x="21346" y="19302"/>
              <wp:lineTo x="21346" y="12868"/>
              <wp:lineTo x="20012" y="7353"/>
              <wp:lineTo x="21346" y="5055"/>
              <wp:lineTo x="21346" y="3217"/>
              <wp:lineTo x="4002" y="0"/>
              <wp:lineTo x="1906" y="0"/>
            </wp:wrapPolygon>
          </wp:wrapTight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13"/>
    <w:rsid w:val="00375897"/>
    <w:rsid w:val="003D7A9D"/>
    <w:rsid w:val="004B50D2"/>
    <w:rsid w:val="0053001F"/>
    <w:rsid w:val="005C5DB4"/>
    <w:rsid w:val="00603C23"/>
    <w:rsid w:val="00653564"/>
    <w:rsid w:val="006D7BF3"/>
    <w:rsid w:val="006E0982"/>
    <w:rsid w:val="00813D2D"/>
    <w:rsid w:val="00AE6D05"/>
    <w:rsid w:val="00C01C13"/>
    <w:rsid w:val="00CC5C79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C0AE1"/>
  <w15:docId w15:val="{3BC8FEA6-BDBE-4782-ACC7-31F195DD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9D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D7A9D"/>
    <w:pPr>
      <w:keepNext/>
      <w:keepLines/>
      <w:widowControl/>
      <w:autoSpaceDE/>
      <w:autoSpaceDN/>
      <w:spacing w:line="259" w:lineRule="auto"/>
      <w:ind w:left="1243" w:firstLine="31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01"/>
      <w:ind w:left="2262" w:right="2118"/>
      <w:jc w:val="center"/>
    </w:pPr>
    <w:rPr>
      <w:rFonts w:ascii="Adobe Garamond Pro" w:eastAsia="Adobe Garamond Pro" w:hAnsi="Adobe Garamond Pro" w:cs="Adobe Garamond Pro"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0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2"/>
    <w:rPr>
      <w:rFonts w:ascii="Montserrat Medium" w:eastAsia="Montserrat Medium" w:hAnsi="Montserrat Medium" w:cs="Montserrat Medium"/>
    </w:rPr>
  </w:style>
  <w:style w:type="paragraph" w:styleId="Footer">
    <w:name w:val="footer"/>
    <w:basedOn w:val="Normal"/>
    <w:link w:val="FooterChar"/>
    <w:uiPriority w:val="99"/>
    <w:unhideWhenUsed/>
    <w:rsid w:val="006E0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2"/>
    <w:rPr>
      <w:rFonts w:ascii="Montserrat Medium" w:eastAsia="Montserrat Medium" w:hAnsi="Montserrat Medium" w:cs="Montserrat Medium"/>
    </w:rPr>
  </w:style>
  <w:style w:type="character" w:customStyle="1" w:styleId="Heading1Char">
    <w:name w:val="Heading 1 Char"/>
    <w:basedOn w:val="DefaultParagraphFont"/>
    <w:link w:val="Heading1"/>
    <w:uiPriority w:val="9"/>
    <w:rsid w:val="003D7A9D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rsid w:val="003D7A9D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D7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rk.ed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rk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MPLOYEES\Branding%20and%20Logos\Letterhead%20Template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Conyers, Eryn</dc:creator>
  <cp:lastModifiedBy>Conyers, Eryn</cp:lastModifiedBy>
  <cp:revision>2</cp:revision>
  <dcterms:created xsi:type="dcterms:W3CDTF">2026-02-05T21:43:00Z</dcterms:created>
  <dcterms:modified xsi:type="dcterms:W3CDTF">2026-02-05T21:43:00Z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2023-01-30T00:00:00Z</vt:filetime>
  </property>
  <property fmtid="{D5CDD505-2E9C-101B-9397-08002B2CF9AE}" pid="5" name="Producer">
    <vt:lpwstr>Adobe PDF Library 16.0.7</vt:lpwstr>
  </property>
</Properties>
</file>